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A036" w14:textId="75C2F371" w:rsidR="00C067C5" w:rsidRPr="00C00E94" w:rsidRDefault="00B01219" w:rsidP="00802D43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  <w:r w:rsidRPr="00C00E94">
        <w:rPr>
          <w:rFonts w:ascii="Tw Cen MT" w:hAnsi="Tw Cen MT" w:cs="Posterama"/>
          <w:b/>
          <w:bCs/>
          <w:lang w:val="en-GB"/>
        </w:rPr>
        <w:t>introduction</w:t>
      </w:r>
    </w:p>
    <w:tbl>
      <w:tblPr>
        <w:tblStyle w:val="CV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Objective table"/>
      </w:tblPr>
      <w:tblGrid>
        <w:gridCol w:w="8738"/>
      </w:tblGrid>
      <w:tr w:rsidR="00260D3F" w:rsidRPr="00B01219" w14:paraId="75581F60" w14:textId="77777777" w:rsidTr="000961BE">
        <w:trPr>
          <w:trHeight w:val="2715"/>
          <w:tblHeader/>
        </w:trPr>
        <w:tc>
          <w:tcPr>
            <w:tcW w:w="5000" w:type="pct"/>
          </w:tcPr>
          <w:p w14:paraId="1F044B42" w14:textId="77777777" w:rsidR="00260D3F" w:rsidRDefault="009A1C96" w:rsidP="000961BE">
            <w:pPr>
              <w:spacing w:after="0"/>
              <w:ind w:left="62" w:right="578"/>
              <w:contextualSpacing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Insert a couple of paragraphs about what you like to work on, your strengths and passions</w:t>
            </w:r>
            <w:r w:rsidR="000961BE" w:rsidRPr="000961BE">
              <w:rPr>
                <w:rFonts w:ascii="Tw Cen MT" w:hAnsi="Tw Cen MT" w:cs="Posterama"/>
                <w:lang w:val="en-GB"/>
              </w:rPr>
              <w:t>.</w:t>
            </w:r>
          </w:p>
          <w:p w14:paraId="4AA86D37" w14:textId="77777777" w:rsidR="009A1C96" w:rsidRDefault="009A1C96" w:rsidP="000961BE">
            <w:pPr>
              <w:spacing w:after="0"/>
              <w:ind w:left="62" w:right="578"/>
              <w:contextualSpacing/>
              <w:rPr>
                <w:rFonts w:ascii="Tw Cen MT" w:hAnsi="Tw Cen MT" w:cs="Posterama"/>
                <w:lang w:val="en-GB"/>
              </w:rPr>
            </w:pPr>
          </w:p>
          <w:p w14:paraId="7B4DDE5A" w14:textId="2639DAC3" w:rsidR="009A1C96" w:rsidRPr="00B01219" w:rsidRDefault="009A1C96" w:rsidP="000961BE">
            <w:pPr>
              <w:spacing w:after="0"/>
              <w:ind w:left="62" w:right="578"/>
              <w:contextualSpacing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Talk very briefly.</w:t>
            </w:r>
          </w:p>
        </w:tc>
      </w:tr>
    </w:tbl>
    <w:p w14:paraId="50B8894E" w14:textId="024B7DCE" w:rsidR="00126049" w:rsidRPr="00C00E94" w:rsidRDefault="00270857" w:rsidP="00802D43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  <w:r w:rsidRPr="00C00E94">
        <w:rPr>
          <w:rFonts w:ascii="Tw Cen MT" w:hAnsi="Tw Cen MT" w:cs="Posterama"/>
          <w:b/>
          <w:bCs/>
          <w:lang w:val="en-GB"/>
        </w:rPr>
        <w:t>Qualifications</w:t>
      </w:r>
    </w:p>
    <w:tbl>
      <w:tblPr>
        <w:tblStyle w:val="CVTable"/>
        <w:tblW w:w="5000" w:type="pct"/>
        <w:tblCellMar>
          <w:left w:w="1656" w:type="dxa"/>
        </w:tblCellMar>
        <w:tblLook w:val="04A0" w:firstRow="1" w:lastRow="0" w:firstColumn="1" w:lastColumn="0" w:noHBand="0" w:noVBand="1"/>
        <w:tblDescription w:val="Skills and Abilities table"/>
      </w:tblPr>
      <w:tblGrid>
        <w:gridCol w:w="8738"/>
      </w:tblGrid>
      <w:tr w:rsidR="00260D3F" w:rsidRPr="00B01219" w14:paraId="6CBBC06E" w14:textId="77777777" w:rsidTr="008715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9"/>
          <w:tblHeader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4ABB3FF" w14:textId="0B9A81E4" w:rsidR="00270857" w:rsidRPr="001F489A" w:rsidRDefault="00880994" w:rsidP="00C00E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right="578" w:hanging="284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Masters Degree</w:t>
            </w:r>
          </w:p>
          <w:p w14:paraId="7A253BE3" w14:textId="178AF7A7" w:rsidR="00270857" w:rsidRPr="001F489A" w:rsidRDefault="00880994" w:rsidP="00C00E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right="578" w:hanging="284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Degree</w:t>
            </w:r>
            <w:r w:rsidR="00270857" w:rsidRPr="001F489A">
              <w:rPr>
                <w:rFonts w:ascii="Tw Cen MT" w:hAnsi="Tw Cen MT" w:cs="Posterama"/>
                <w:lang w:val="en-GB"/>
              </w:rPr>
              <w:t xml:space="preserve"> </w:t>
            </w:r>
          </w:p>
          <w:p w14:paraId="01777638" w14:textId="4869DEF6" w:rsidR="00270857" w:rsidRPr="001F489A" w:rsidRDefault="00880994" w:rsidP="00C00E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right="578" w:hanging="284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Course 1 - Date</w:t>
            </w:r>
            <w:r w:rsidR="00270857" w:rsidRPr="001F489A">
              <w:rPr>
                <w:rFonts w:ascii="Tw Cen MT" w:hAnsi="Tw Cen MT" w:cs="Posterama"/>
                <w:lang w:val="en-GB"/>
              </w:rPr>
              <w:t xml:space="preserve"> </w:t>
            </w:r>
          </w:p>
          <w:p w14:paraId="5EFEF478" w14:textId="2C0804D2" w:rsidR="00270857" w:rsidRPr="001F489A" w:rsidRDefault="00AC7B7B" w:rsidP="00C00E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right="578" w:hanging="284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 xml:space="preserve">Course </w:t>
            </w:r>
            <w:r>
              <w:rPr>
                <w:rFonts w:ascii="Tw Cen MT" w:hAnsi="Tw Cen MT" w:cs="Posterama"/>
                <w:lang w:val="en-GB"/>
              </w:rPr>
              <w:t>2</w:t>
            </w:r>
            <w:r>
              <w:rPr>
                <w:rFonts w:ascii="Tw Cen MT" w:hAnsi="Tw Cen MT" w:cs="Posterama"/>
                <w:lang w:val="en-GB"/>
              </w:rPr>
              <w:t xml:space="preserve"> - Date</w:t>
            </w:r>
          </w:p>
          <w:p w14:paraId="527850AC" w14:textId="6965CD50" w:rsidR="00270857" w:rsidRPr="001F489A" w:rsidRDefault="00AC7B7B" w:rsidP="00C00E9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335" w:right="578" w:hanging="284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 xml:space="preserve">Course </w:t>
            </w:r>
            <w:r>
              <w:rPr>
                <w:rFonts w:ascii="Tw Cen MT" w:hAnsi="Tw Cen MT" w:cs="Posterama"/>
                <w:lang w:val="en-GB"/>
              </w:rPr>
              <w:t>3</w:t>
            </w:r>
            <w:r>
              <w:rPr>
                <w:rFonts w:ascii="Tw Cen MT" w:hAnsi="Tw Cen MT" w:cs="Posterama"/>
                <w:lang w:val="en-GB"/>
              </w:rPr>
              <w:t xml:space="preserve"> - Date</w:t>
            </w:r>
          </w:p>
        </w:tc>
      </w:tr>
    </w:tbl>
    <w:p w14:paraId="6A567B87" w14:textId="77777777" w:rsidR="00D06ED3" w:rsidRPr="00C00E94" w:rsidRDefault="00D06ED3" w:rsidP="00802D43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  <w:r w:rsidRPr="00C00E94">
        <w:rPr>
          <w:rFonts w:ascii="Tw Cen MT" w:hAnsi="Tw Cen MT" w:cs="Posterama"/>
          <w:b/>
          <w:bCs/>
          <w:lang w:val="en-GB"/>
        </w:rPr>
        <w:t>Education Being Studied</w:t>
      </w:r>
    </w:p>
    <w:tbl>
      <w:tblPr>
        <w:tblStyle w:val="CV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709"/>
        <w:gridCol w:w="7029"/>
      </w:tblGrid>
      <w:tr w:rsidR="00D06ED3" w:rsidRPr="00B01219" w14:paraId="095DBCB3" w14:textId="77777777" w:rsidTr="001F7C72">
        <w:trPr>
          <w:trHeight w:val="2475"/>
          <w:tblHeader/>
        </w:trPr>
        <w:tc>
          <w:tcPr>
            <w:tcW w:w="978" w:type="pct"/>
          </w:tcPr>
          <w:p w14:paraId="12CDE621" w14:textId="018264AA" w:rsidR="00D06ED3" w:rsidRPr="00B01219" w:rsidRDefault="00D06ED3" w:rsidP="001F7C72">
            <w:pPr>
              <w:pStyle w:val="Date"/>
              <w:rPr>
                <w:rFonts w:ascii="Tw Cen MT" w:hAnsi="Tw Cen MT" w:cs="Posterama"/>
                <w:lang w:val="en-GB"/>
              </w:rPr>
            </w:pPr>
          </w:p>
        </w:tc>
        <w:tc>
          <w:tcPr>
            <w:tcW w:w="4022" w:type="pct"/>
          </w:tcPr>
          <w:p w14:paraId="4534ABF0" w14:textId="77777777" w:rsidR="00EB41FC" w:rsidRDefault="00EB41FC" w:rsidP="001F7C72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Current Studies 1</w:t>
            </w:r>
          </w:p>
          <w:p w14:paraId="082CB0EF" w14:textId="51D6106D" w:rsidR="00D06ED3" w:rsidRDefault="00EB41FC" w:rsidP="001F7C72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 xml:space="preserve">Current Studies </w:t>
            </w:r>
            <w:r>
              <w:rPr>
                <w:rFonts w:ascii="Tw Cen MT" w:hAnsi="Tw Cen MT" w:cs="Posterama"/>
                <w:lang w:val="en-GB"/>
              </w:rPr>
              <w:t>2</w:t>
            </w:r>
          </w:p>
          <w:p w14:paraId="3D30FC2F" w14:textId="0E238AE8" w:rsidR="00EB41FC" w:rsidRDefault="00EB41FC" w:rsidP="001F7C72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 xml:space="preserve">Current Studies </w:t>
            </w:r>
            <w:r>
              <w:rPr>
                <w:rFonts w:ascii="Tw Cen MT" w:hAnsi="Tw Cen MT" w:cs="Posterama"/>
                <w:lang w:val="en-GB"/>
              </w:rPr>
              <w:t>3</w:t>
            </w:r>
          </w:p>
          <w:p w14:paraId="046748BA" w14:textId="4B81B4C3" w:rsidR="00EB41FC" w:rsidRPr="008A7DFE" w:rsidRDefault="00EB41FC" w:rsidP="001F7C72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 xml:space="preserve">Current Studies </w:t>
            </w:r>
            <w:r>
              <w:rPr>
                <w:rFonts w:ascii="Tw Cen MT" w:hAnsi="Tw Cen MT" w:cs="Posterama"/>
                <w:lang w:val="en-GB"/>
              </w:rPr>
              <w:t>4</w:t>
            </w:r>
          </w:p>
        </w:tc>
      </w:tr>
    </w:tbl>
    <w:sdt>
      <w:sdtPr>
        <w:rPr>
          <w:rFonts w:ascii="Tw Cen MT" w:hAnsi="Tw Cen MT" w:cs="Posterama"/>
          <w:b/>
          <w:bCs/>
          <w:lang w:val="en-GB"/>
        </w:rPr>
        <w:alias w:val="Experience heading:"/>
        <w:tag w:val="Experience heading:"/>
        <w:id w:val="777447090"/>
        <w:placeholder>
          <w:docPart w:val="CF79037409ED42BCA2BAD05B0C4D9FA7"/>
        </w:placeholder>
        <w:temporary/>
        <w:showingPlcHdr/>
        <w15:appearance w15:val="hidden"/>
      </w:sdtPr>
      <w:sdtContent>
        <w:p w14:paraId="4E5BFFC9" w14:textId="77777777" w:rsidR="00AC7B7B" w:rsidRPr="005A6EE3" w:rsidRDefault="00AC7B7B" w:rsidP="00AC7B7B">
          <w:pPr>
            <w:pStyle w:val="Heading1"/>
            <w:spacing w:before="480" w:line="240" w:lineRule="auto"/>
            <w:contextualSpacing/>
            <w:rPr>
              <w:rFonts w:ascii="Tw Cen MT" w:hAnsi="Tw Cen MT" w:cs="Posterama"/>
              <w:b/>
              <w:bCs/>
              <w:lang w:val="en-GB"/>
            </w:rPr>
          </w:pPr>
          <w:r w:rsidRPr="005A6EE3">
            <w:rPr>
              <w:rFonts w:ascii="Tw Cen MT" w:hAnsi="Tw Cen MT" w:cs="Posterama"/>
              <w:b/>
              <w:bCs/>
              <w:lang w:val="en-GB"/>
            </w:rPr>
            <w:t>Experience</w:t>
          </w:r>
        </w:p>
      </w:sdtContent>
    </w:sdt>
    <w:p w14:paraId="15CBBF94" w14:textId="70729BCB" w:rsidR="00AC7B7B" w:rsidRDefault="00AC7B7B" w:rsidP="00AC7B7B">
      <w:p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 xml:space="preserve"> </w:t>
      </w:r>
    </w:p>
    <w:p w14:paraId="51FE61B3" w14:textId="722F87FD" w:rsidR="00AC7B7B" w:rsidRPr="003E155D" w:rsidRDefault="00AC7B7B" w:rsidP="00AC7B7B">
      <w:pPr>
        <w:spacing w:after="0"/>
        <w:ind w:right="578"/>
        <w:rPr>
          <w:rFonts w:ascii="Tw Cen MT" w:hAnsi="Tw Cen MT" w:cs="Posterama"/>
          <w:b/>
          <w:bCs/>
          <w:lang w:val="en-GB"/>
        </w:rPr>
      </w:pPr>
      <w:r w:rsidRPr="003E155D">
        <w:rPr>
          <w:rFonts w:ascii="Tw Cen MT" w:hAnsi="Tw Cen MT" w:cs="Posterama"/>
          <w:b/>
          <w:bCs/>
          <w:lang w:val="en-GB"/>
        </w:rPr>
        <w:t>Company</w:t>
      </w:r>
      <w:r w:rsidR="003E155D" w:rsidRPr="003E155D">
        <w:rPr>
          <w:rFonts w:ascii="Tw Cen MT" w:hAnsi="Tw Cen MT" w:cs="Posterama"/>
          <w:b/>
          <w:bCs/>
          <w:lang w:val="en-GB"/>
        </w:rPr>
        <w:t xml:space="preserve"> 1</w:t>
      </w:r>
    </w:p>
    <w:p w14:paraId="00D308D2" w14:textId="66623B00" w:rsidR="00AC7B7B" w:rsidRPr="003E155D" w:rsidRDefault="00AC7B7B" w:rsidP="00AC7B7B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</w:t>
      </w:r>
      <w:r w:rsidRPr="003E155D">
        <w:rPr>
          <w:rFonts w:ascii="Tw Cen MT" w:hAnsi="Tw Cen MT" w:cs="Posterama"/>
          <w:i/>
          <w:iCs/>
          <w:lang w:val="en-GB"/>
        </w:rPr>
        <w:t xml:space="preserve"> – Date in role</w:t>
      </w:r>
    </w:p>
    <w:p w14:paraId="452A6CDD" w14:textId="02D6FCB7" w:rsidR="00AC7B7B" w:rsidRDefault="00EF7C28" w:rsidP="00EF7C28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63A40E46" w14:textId="2F5FEB84" w:rsidR="00EF7C28" w:rsidRDefault="003E155D" w:rsidP="00EF7C28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36770F14" w14:textId="4D761566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 xml:space="preserve">Bullet </w:t>
      </w:r>
      <w:r>
        <w:rPr>
          <w:rFonts w:ascii="Tw Cen MT" w:hAnsi="Tw Cen MT" w:cs="Posterama"/>
          <w:lang w:val="en-GB"/>
        </w:rPr>
        <w:t>two</w:t>
      </w:r>
      <w:r>
        <w:rPr>
          <w:rFonts w:ascii="Tw Cen MT" w:hAnsi="Tw Cen MT" w:cs="Posterama"/>
          <w:lang w:val="en-GB"/>
        </w:rPr>
        <w:t xml:space="preserve"> – what I worked on</w:t>
      </w:r>
    </w:p>
    <w:p w14:paraId="79C4089C" w14:textId="38B8B570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 xml:space="preserve">Bullet </w:t>
      </w:r>
      <w:r>
        <w:rPr>
          <w:rFonts w:ascii="Tw Cen MT" w:hAnsi="Tw Cen MT" w:cs="Posterama"/>
          <w:lang w:val="en-GB"/>
        </w:rPr>
        <w:t>three</w:t>
      </w:r>
      <w:r>
        <w:rPr>
          <w:rFonts w:ascii="Tw Cen MT" w:hAnsi="Tw Cen MT" w:cs="Posterama"/>
          <w:lang w:val="en-GB"/>
        </w:rPr>
        <w:t xml:space="preserve"> – what I worked on</w:t>
      </w:r>
    </w:p>
    <w:p w14:paraId="7BB039AA" w14:textId="468BC082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 xml:space="preserve">Bullet </w:t>
      </w:r>
      <w:r>
        <w:rPr>
          <w:rFonts w:ascii="Tw Cen MT" w:hAnsi="Tw Cen MT" w:cs="Posterama"/>
          <w:lang w:val="en-GB"/>
        </w:rPr>
        <w:t>four</w:t>
      </w:r>
      <w:r>
        <w:rPr>
          <w:rFonts w:ascii="Tw Cen MT" w:hAnsi="Tw Cen MT" w:cs="Posterama"/>
          <w:lang w:val="en-GB"/>
        </w:rPr>
        <w:t>– what I worked on</w:t>
      </w:r>
    </w:p>
    <w:p w14:paraId="36A8BD10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</w:p>
    <w:p w14:paraId="47D9121F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 – Date in role</w:t>
      </w:r>
    </w:p>
    <w:p w14:paraId="6D98F804" w14:textId="77777777" w:rsidR="003E155D" w:rsidRDefault="003E155D" w:rsidP="003E155D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206F999B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7464955D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two – what I worked on</w:t>
      </w:r>
    </w:p>
    <w:p w14:paraId="51C30A9E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three – what I worked on</w:t>
      </w:r>
    </w:p>
    <w:p w14:paraId="427B36BA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lastRenderedPageBreak/>
        <w:t>Bullet four– what I worked on</w:t>
      </w:r>
    </w:p>
    <w:p w14:paraId="24756C09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lang w:val="en-GB"/>
        </w:rPr>
      </w:pPr>
    </w:p>
    <w:p w14:paraId="02DD4E58" w14:textId="0056E1BC" w:rsidR="003E155D" w:rsidRPr="003E155D" w:rsidRDefault="003E155D" w:rsidP="003E155D">
      <w:pPr>
        <w:spacing w:after="0"/>
        <w:ind w:right="578"/>
        <w:rPr>
          <w:rFonts w:ascii="Tw Cen MT" w:hAnsi="Tw Cen MT" w:cs="Posterama"/>
          <w:b/>
          <w:bCs/>
          <w:lang w:val="en-GB"/>
        </w:rPr>
      </w:pPr>
      <w:r w:rsidRPr="003E155D">
        <w:rPr>
          <w:rFonts w:ascii="Tw Cen MT" w:hAnsi="Tw Cen MT" w:cs="Posterama"/>
          <w:b/>
          <w:bCs/>
          <w:lang w:val="en-GB"/>
        </w:rPr>
        <w:t>Company</w:t>
      </w:r>
      <w:r w:rsidRPr="003E155D">
        <w:rPr>
          <w:rFonts w:ascii="Tw Cen MT" w:hAnsi="Tw Cen MT" w:cs="Posterama"/>
          <w:b/>
          <w:bCs/>
          <w:lang w:val="en-GB"/>
        </w:rPr>
        <w:t xml:space="preserve"> 2</w:t>
      </w:r>
    </w:p>
    <w:p w14:paraId="7F1333E6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 – Date in role</w:t>
      </w:r>
    </w:p>
    <w:p w14:paraId="1EBAFCA8" w14:textId="77777777" w:rsidR="003E155D" w:rsidRDefault="003E155D" w:rsidP="003E155D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067B7FD8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4AE42788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two – what I worked on</w:t>
      </w:r>
    </w:p>
    <w:p w14:paraId="2DCD70BD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three – what I worked on</w:t>
      </w:r>
    </w:p>
    <w:p w14:paraId="3D6ABE74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four– what I worked on</w:t>
      </w:r>
    </w:p>
    <w:p w14:paraId="327412D6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lang w:val="en-GB"/>
        </w:rPr>
      </w:pPr>
    </w:p>
    <w:p w14:paraId="43194008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 – Date in role</w:t>
      </w:r>
    </w:p>
    <w:p w14:paraId="3ABA4F38" w14:textId="77777777" w:rsidR="003E155D" w:rsidRDefault="003E155D" w:rsidP="003E155D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187DE8CB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3158783B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two – what I worked on</w:t>
      </w:r>
    </w:p>
    <w:p w14:paraId="2A094A06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three – what I worked on</w:t>
      </w:r>
    </w:p>
    <w:p w14:paraId="416992CF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four– what I worked on</w:t>
      </w:r>
    </w:p>
    <w:p w14:paraId="51124DDF" w14:textId="77777777" w:rsidR="003E155D" w:rsidRDefault="003E155D" w:rsidP="003E155D">
      <w:pPr>
        <w:spacing w:after="0"/>
        <w:ind w:right="578"/>
        <w:rPr>
          <w:rFonts w:ascii="Tw Cen MT" w:hAnsi="Tw Cen MT" w:cs="Posterama"/>
          <w:lang w:val="en-GB"/>
        </w:rPr>
      </w:pPr>
    </w:p>
    <w:p w14:paraId="75C48BF1" w14:textId="77777777" w:rsidR="003E155D" w:rsidRDefault="003E155D" w:rsidP="003E155D">
      <w:pPr>
        <w:spacing w:after="0"/>
        <w:ind w:right="578"/>
        <w:rPr>
          <w:rFonts w:ascii="Tw Cen MT" w:hAnsi="Tw Cen MT" w:cs="Posterama"/>
          <w:lang w:val="en-GB"/>
        </w:rPr>
      </w:pPr>
    </w:p>
    <w:p w14:paraId="0B5AA0F4" w14:textId="0D76077B" w:rsidR="003E155D" w:rsidRPr="003E155D" w:rsidRDefault="003E155D" w:rsidP="003E155D">
      <w:pPr>
        <w:spacing w:after="0"/>
        <w:ind w:right="578"/>
        <w:rPr>
          <w:rFonts w:ascii="Tw Cen MT" w:hAnsi="Tw Cen MT" w:cs="Posterama"/>
          <w:b/>
          <w:bCs/>
          <w:lang w:val="en-GB"/>
        </w:rPr>
      </w:pPr>
      <w:r w:rsidRPr="003E155D">
        <w:rPr>
          <w:rFonts w:ascii="Tw Cen MT" w:hAnsi="Tw Cen MT" w:cs="Posterama"/>
          <w:b/>
          <w:bCs/>
          <w:lang w:val="en-GB"/>
        </w:rPr>
        <w:t>Company</w:t>
      </w:r>
      <w:r w:rsidRPr="003E155D">
        <w:rPr>
          <w:rFonts w:ascii="Tw Cen MT" w:hAnsi="Tw Cen MT" w:cs="Posterama"/>
          <w:b/>
          <w:bCs/>
          <w:lang w:val="en-GB"/>
        </w:rPr>
        <w:t xml:space="preserve"> 3</w:t>
      </w:r>
    </w:p>
    <w:p w14:paraId="2EDD6577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 – Date in role</w:t>
      </w:r>
    </w:p>
    <w:p w14:paraId="7E8A623D" w14:textId="77777777" w:rsidR="003E155D" w:rsidRDefault="003E155D" w:rsidP="003E155D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1DE7C076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5ECF43E9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two – what I worked on</w:t>
      </w:r>
    </w:p>
    <w:p w14:paraId="506D21B4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three – what I worked on</w:t>
      </w:r>
    </w:p>
    <w:p w14:paraId="05B2CAFD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four– what I worked on</w:t>
      </w:r>
    </w:p>
    <w:p w14:paraId="20BFDCA4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lang w:val="en-GB"/>
        </w:rPr>
      </w:pPr>
    </w:p>
    <w:p w14:paraId="37220229" w14:textId="77777777" w:rsidR="003E155D" w:rsidRPr="003E155D" w:rsidRDefault="003E155D" w:rsidP="003E155D">
      <w:pPr>
        <w:spacing w:after="0"/>
        <w:ind w:right="578"/>
        <w:rPr>
          <w:rFonts w:ascii="Tw Cen MT" w:hAnsi="Tw Cen MT" w:cs="Posterama"/>
          <w:i/>
          <w:iCs/>
          <w:lang w:val="en-GB"/>
        </w:rPr>
      </w:pPr>
      <w:r w:rsidRPr="003E155D">
        <w:rPr>
          <w:rFonts w:ascii="Tw Cen MT" w:hAnsi="Tw Cen MT" w:cs="Posterama"/>
          <w:i/>
          <w:iCs/>
          <w:lang w:val="en-GB"/>
        </w:rPr>
        <w:t>Job Title – Date in role</w:t>
      </w:r>
    </w:p>
    <w:p w14:paraId="2EB9A5DA" w14:textId="77777777" w:rsidR="003E155D" w:rsidRDefault="003E155D" w:rsidP="003E155D">
      <w:pPr>
        <w:spacing w:after="0"/>
        <w:ind w:left="720"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Paragraph about what you worked on</w:t>
      </w:r>
    </w:p>
    <w:p w14:paraId="231C7690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one – what I worked on</w:t>
      </w:r>
    </w:p>
    <w:p w14:paraId="15FD280A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two – what I worked on</w:t>
      </w:r>
    </w:p>
    <w:p w14:paraId="2BF5C42D" w14:textId="77777777" w:rsid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three – what I worked on</w:t>
      </w:r>
    </w:p>
    <w:p w14:paraId="3CE97A46" w14:textId="21FA7E6D" w:rsidR="0087159C" w:rsidRPr="003E155D" w:rsidRDefault="003E155D" w:rsidP="003E155D">
      <w:pPr>
        <w:pStyle w:val="ListParagraph"/>
        <w:numPr>
          <w:ilvl w:val="1"/>
          <w:numId w:val="15"/>
        </w:numPr>
        <w:spacing w:after="0"/>
        <w:ind w:right="578"/>
        <w:rPr>
          <w:rFonts w:ascii="Tw Cen MT" w:hAnsi="Tw Cen MT" w:cs="Posterama"/>
          <w:lang w:val="en-GB"/>
        </w:rPr>
      </w:pPr>
      <w:r>
        <w:rPr>
          <w:rFonts w:ascii="Tw Cen MT" w:hAnsi="Tw Cen MT" w:cs="Posterama"/>
          <w:lang w:val="en-GB"/>
        </w:rPr>
        <w:t>Bullet four– what I worked on</w:t>
      </w:r>
    </w:p>
    <w:p w14:paraId="3D8E6B9F" w14:textId="02A9829D" w:rsidR="0087159C" w:rsidRPr="005A6EE3" w:rsidRDefault="003E155D" w:rsidP="00802D43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  <w:r>
        <w:rPr>
          <w:rFonts w:ascii="Tw Cen MT" w:hAnsi="Tw Cen MT" w:cs="Posterama"/>
          <w:b/>
          <w:bCs/>
          <w:lang w:val="en-GB"/>
        </w:rPr>
        <w:t>Additional technology</w:t>
      </w:r>
      <w:r w:rsidR="0087159C" w:rsidRPr="005A6EE3">
        <w:rPr>
          <w:rFonts w:ascii="Tw Cen MT" w:hAnsi="Tw Cen MT" w:cs="Posterama"/>
          <w:b/>
          <w:bCs/>
          <w:lang w:val="en-GB"/>
        </w:rPr>
        <w:t xml:space="preserve"> Skills</w:t>
      </w:r>
    </w:p>
    <w:tbl>
      <w:tblPr>
        <w:tblStyle w:val="CVTable"/>
        <w:tblW w:w="5000" w:type="pct"/>
        <w:tblLook w:val="0600" w:firstRow="0" w:lastRow="0" w:firstColumn="0" w:lastColumn="0" w:noHBand="1" w:noVBand="1"/>
        <w:tblDescription w:val="Education table"/>
      </w:tblPr>
      <w:tblGrid>
        <w:gridCol w:w="1709"/>
        <w:gridCol w:w="7029"/>
      </w:tblGrid>
      <w:tr w:rsidR="0087159C" w:rsidRPr="00B01219" w14:paraId="196D9910" w14:textId="77777777" w:rsidTr="009534BC">
        <w:trPr>
          <w:trHeight w:val="2011"/>
          <w:tblHeader/>
        </w:trPr>
        <w:tc>
          <w:tcPr>
            <w:tcW w:w="978" w:type="pct"/>
          </w:tcPr>
          <w:p w14:paraId="1BC397B1" w14:textId="7B82AC06" w:rsidR="0087159C" w:rsidRPr="00B01219" w:rsidRDefault="0087159C" w:rsidP="0087159C">
            <w:pPr>
              <w:pStyle w:val="Date"/>
              <w:spacing w:after="0"/>
              <w:rPr>
                <w:rFonts w:ascii="Tw Cen MT" w:hAnsi="Tw Cen MT" w:cs="Posterama"/>
                <w:lang w:val="en-GB"/>
              </w:rPr>
            </w:pPr>
          </w:p>
        </w:tc>
        <w:tc>
          <w:tcPr>
            <w:tcW w:w="4022" w:type="pct"/>
          </w:tcPr>
          <w:p w14:paraId="6CBB06A4" w14:textId="77777777" w:rsidR="003E155D" w:rsidRDefault="003E155D" w:rsidP="0087159C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Skill 1</w:t>
            </w:r>
          </w:p>
          <w:p w14:paraId="127F4283" w14:textId="77777777" w:rsidR="003E155D" w:rsidRDefault="003E155D" w:rsidP="0087159C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Skill 2</w:t>
            </w:r>
          </w:p>
          <w:p w14:paraId="66BF35FC" w14:textId="77777777" w:rsidR="003E155D" w:rsidRDefault="003E155D" w:rsidP="0087159C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Skill 3</w:t>
            </w:r>
          </w:p>
          <w:p w14:paraId="204D863B" w14:textId="77777777" w:rsidR="003E155D" w:rsidRDefault="003E155D" w:rsidP="0087159C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Skill 4</w:t>
            </w:r>
          </w:p>
          <w:p w14:paraId="5B45A23B" w14:textId="7EB5695F" w:rsidR="001F489A" w:rsidRPr="0087159C" w:rsidRDefault="003E155D" w:rsidP="0087159C">
            <w:pPr>
              <w:pStyle w:val="ListParagraph"/>
              <w:numPr>
                <w:ilvl w:val="0"/>
                <w:numId w:val="15"/>
              </w:numPr>
              <w:spacing w:after="0"/>
              <w:ind w:left="357" w:right="578" w:hanging="357"/>
              <w:rPr>
                <w:rFonts w:ascii="Tw Cen MT" w:hAnsi="Tw Cen MT" w:cs="Posterama"/>
                <w:lang w:val="en-GB"/>
              </w:rPr>
            </w:pPr>
            <w:r>
              <w:rPr>
                <w:rFonts w:ascii="Tw Cen MT" w:hAnsi="Tw Cen MT" w:cs="Posterama"/>
                <w:lang w:val="en-GB"/>
              </w:rPr>
              <w:t>Skill 5</w:t>
            </w:r>
          </w:p>
        </w:tc>
      </w:tr>
    </w:tbl>
    <w:p w14:paraId="06358640" w14:textId="77777777" w:rsidR="003E155D" w:rsidRPr="005A6EE3" w:rsidRDefault="003E155D" w:rsidP="003E155D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</w:p>
    <w:p w14:paraId="4E6BFE45" w14:textId="77777777" w:rsidR="003E155D" w:rsidRPr="005A6EE3" w:rsidRDefault="003E155D" w:rsidP="003E155D">
      <w:pPr>
        <w:pStyle w:val="Heading1"/>
        <w:spacing w:before="480" w:line="240" w:lineRule="auto"/>
        <w:contextualSpacing/>
        <w:rPr>
          <w:rFonts w:ascii="Tw Cen MT" w:hAnsi="Tw Cen MT" w:cs="Posterama"/>
          <w:b/>
          <w:bCs/>
          <w:lang w:val="en-GB"/>
        </w:rPr>
      </w:pPr>
      <w:r>
        <w:rPr>
          <w:rFonts w:ascii="Tw Cen MT" w:hAnsi="Tw Cen MT" w:cs="Posterama"/>
          <w:b/>
          <w:bCs/>
          <w:lang w:val="en-GB"/>
        </w:rPr>
        <w:t>Personal Statement</w:t>
      </w:r>
    </w:p>
    <w:p w14:paraId="63566E4F" w14:textId="5006B3D3" w:rsidR="003E155D" w:rsidRPr="00B01219" w:rsidRDefault="003F485A" w:rsidP="003E155D">
      <w:pPr>
        <w:rPr>
          <w:lang w:val="en-GB"/>
        </w:rPr>
      </w:pPr>
      <w:r>
        <w:rPr>
          <w:lang w:val="en-GB"/>
        </w:rPr>
        <w:t xml:space="preserve">Write a short a paragraph to </w:t>
      </w:r>
      <w:r w:rsidR="0071712D">
        <w:rPr>
          <w:lang w:val="en-GB"/>
        </w:rPr>
        <w:t xml:space="preserve">introduce who you are, what you like doing for fun </w:t>
      </w:r>
      <w:r w:rsidR="00685A1B">
        <w:rPr>
          <w:lang w:val="en-GB"/>
        </w:rPr>
        <w:t>outside of work.</w:t>
      </w:r>
      <w:r w:rsidR="0086525B">
        <w:rPr>
          <w:lang w:val="en-GB"/>
        </w:rPr>
        <w:t xml:space="preserve"> Show the human side of you.</w:t>
      </w:r>
    </w:p>
    <w:p w14:paraId="7117B606" w14:textId="6293DC8E" w:rsidR="00260D3F" w:rsidRPr="00B01219" w:rsidRDefault="00260D3F" w:rsidP="003E155D">
      <w:pPr>
        <w:rPr>
          <w:lang w:val="en-GB"/>
        </w:rPr>
      </w:pPr>
    </w:p>
    <w:sectPr w:rsidR="00260D3F" w:rsidRPr="00B01219" w:rsidSect="00DD5D75">
      <w:headerReference w:type="default" r:id="rId11"/>
      <w:footerReference w:type="default" r:id="rId12"/>
      <w:headerReference w:type="first" r:id="rId13"/>
      <w:pgSz w:w="11906" w:h="16838" w:code="9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5536" w14:textId="77777777" w:rsidR="003A06D4" w:rsidRDefault="003A06D4">
      <w:pPr>
        <w:spacing w:after="0"/>
      </w:pPr>
      <w:r>
        <w:separator/>
      </w:r>
    </w:p>
    <w:p w14:paraId="4930E291" w14:textId="77777777" w:rsidR="003A06D4" w:rsidRDefault="003A06D4"/>
  </w:endnote>
  <w:endnote w:type="continuationSeparator" w:id="0">
    <w:p w14:paraId="43FDD9F9" w14:textId="77777777" w:rsidR="003A06D4" w:rsidRDefault="003A06D4">
      <w:pPr>
        <w:spacing w:after="0"/>
      </w:pPr>
      <w:r>
        <w:continuationSeparator/>
      </w:r>
    </w:p>
    <w:p w14:paraId="7C9FEF68" w14:textId="77777777" w:rsidR="003A06D4" w:rsidRDefault="003A0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CBC7" w14:textId="77777777" w:rsidR="00C067C5" w:rsidRDefault="00F6077F">
    <w:pPr>
      <w:pStyle w:val="Footer"/>
    </w:pPr>
    <w:r>
      <w:rPr>
        <w:lang w:val="en-GB" w:bidi="en-GB"/>
      </w:rPr>
      <w:t xml:space="preserve">Page </w:t>
    </w:r>
    <w:r>
      <w:rPr>
        <w:noProof w:val="0"/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noProof w:val="0"/>
        <w:lang w:val="en-GB" w:bidi="en-GB"/>
      </w:rPr>
      <w:fldChar w:fldCharType="separate"/>
    </w:r>
    <w:r w:rsidR="009A690D">
      <w:rPr>
        <w:lang w:val="en-GB" w:bidi="en-GB"/>
      </w:rPr>
      <w:t>2</w:t>
    </w:r>
    <w:r>
      <w:rPr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ECB1F" w14:textId="77777777" w:rsidR="003A06D4" w:rsidRDefault="003A06D4">
      <w:pPr>
        <w:spacing w:after="0"/>
      </w:pPr>
      <w:r>
        <w:separator/>
      </w:r>
    </w:p>
    <w:p w14:paraId="66932DA7" w14:textId="77777777" w:rsidR="003A06D4" w:rsidRDefault="003A06D4"/>
  </w:footnote>
  <w:footnote w:type="continuationSeparator" w:id="0">
    <w:p w14:paraId="5E4FB653" w14:textId="77777777" w:rsidR="003A06D4" w:rsidRDefault="003A06D4">
      <w:pPr>
        <w:spacing w:after="0"/>
      </w:pPr>
      <w:r>
        <w:continuationSeparator/>
      </w:r>
    </w:p>
    <w:p w14:paraId="33126D8A" w14:textId="77777777" w:rsidR="003A06D4" w:rsidRDefault="003A0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7F42" w14:textId="480231B0" w:rsidR="00E93A6E" w:rsidRPr="00E93A6E" w:rsidRDefault="009A1C96" w:rsidP="00E93A6E">
    <w:pPr>
      <w:pStyle w:val="Title"/>
      <w:rPr>
        <w:rFonts w:ascii="Tw Cen MT" w:hAnsi="Tw Cen MT" w:cs="Posterama"/>
        <w:lang w:val="en-GB"/>
      </w:rPr>
    </w:pPr>
    <w:r>
      <w:rPr>
        <w:rFonts w:ascii="Tw Cen MT" w:hAnsi="Tw Cen MT" w:cs="Posterama"/>
        <w:lang w:val="en-GB"/>
      </w:rPr>
      <w:t>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4"/>
      <w:gridCol w:w="4364"/>
    </w:tblGrid>
    <w:tr w:rsidR="009A1C96" w14:paraId="2219E27A" w14:textId="77777777" w:rsidTr="009A1C96">
      <w:tc>
        <w:tcPr>
          <w:tcW w:w="4364" w:type="dxa"/>
        </w:tcPr>
        <w:p w14:paraId="007F5EA7" w14:textId="6BDD5A62" w:rsidR="009A1C96" w:rsidRDefault="009A1C96" w:rsidP="009A1C96">
          <w:pPr>
            <w:pStyle w:val="Title"/>
            <w:pBdr>
              <w:bottom w:val="none" w:sz="0" w:space="0" w:color="auto"/>
            </w:pBdr>
          </w:pPr>
          <w:r w:rsidRPr="009A1C96">
            <w:rPr>
              <w:rFonts w:ascii="Tw Cen MT" w:hAnsi="Tw Cen MT" w:cs="Posterama"/>
              <w:lang w:val="en-GB"/>
            </w:rPr>
            <w:t>NAME</w:t>
          </w:r>
        </w:p>
      </w:tc>
      <w:tc>
        <w:tcPr>
          <w:tcW w:w="4364" w:type="dxa"/>
        </w:tcPr>
        <w:p w14:paraId="14CD3B1C" w14:textId="0AD4BE07" w:rsidR="009A1C96" w:rsidRDefault="009A1C96" w:rsidP="009A1C96">
          <w:pPr>
            <w:pStyle w:val="Header"/>
          </w:pPr>
          <w:r>
            <w:t>ADDRESS</w:t>
          </w:r>
        </w:p>
        <w:p w14:paraId="20614BE2" w14:textId="440AA2A2" w:rsidR="009A1C96" w:rsidRDefault="009A1C96" w:rsidP="009A1C96">
          <w:pPr>
            <w:pStyle w:val="Header"/>
          </w:pPr>
          <w:r>
            <w:t>PHONES</w:t>
          </w:r>
        </w:p>
        <w:p w14:paraId="4FA8E51B" w14:textId="238B413B" w:rsidR="009A1C96" w:rsidRDefault="009A1C96" w:rsidP="009A1C96">
          <w:pPr>
            <w:pStyle w:val="Header"/>
          </w:pPr>
          <w:r>
            <w:t>EMAIL</w:t>
          </w:r>
        </w:p>
        <w:p w14:paraId="315EEF95" w14:textId="30524907" w:rsidR="009A1C96" w:rsidRDefault="009A1C96" w:rsidP="009A1C96">
          <w:pPr>
            <w:pStyle w:val="Header"/>
          </w:pPr>
          <w:r>
            <w:t xml:space="preserve">D.o.B. </w:t>
          </w:r>
        </w:p>
      </w:tc>
    </w:tr>
  </w:tbl>
  <w:p w14:paraId="2D61EB74" w14:textId="3B645247" w:rsidR="00D06ED3" w:rsidRPr="00E93A6E" w:rsidRDefault="00D06ED3" w:rsidP="00E93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0892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B81AE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ED0E9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8AA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F2F3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D6EF4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22BF7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E2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AE8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06A0A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3141DC7"/>
    <w:multiLevelType w:val="hybridMultilevel"/>
    <w:tmpl w:val="0DCCA8CE"/>
    <w:lvl w:ilvl="0" w:tplc="08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1" w15:restartNumberingAfterBreak="0">
    <w:nsid w:val="5DEA1ABF"/>
    <w:multiLevelType w:val="hybridMultilevel"/>
    <w:tmpl w:val="FB7A29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02877">
    <w:abstractNumId w:val="9"/>
  </w:num>
  <w:num w:numId="2" w16cid:durableId="1469471815">
    <w:abstractNumId w:val="9"/>
    <w:lvlOverride w:ilvl="0">
      <w:startOverride w:val="1"/>
    </w:lvlOverride>
  </w:num>
  <w:num w:numId="3" w16cid:durableId="247156682">
    <w:abstractNumId w:val="9"/>
    <w:lvlOverride w:ilvl="0">
      <w:startOverride w:val="1"/>
    </w:lvlOverride>
  </w:num>
  <w:num w:numId="4" w16cid:durableId="1769230342">
    <w:abstractNumId w:val="9"/>
    <w:lvlOverride w:ilvl="0">
      <w:startOverride w:val="1"/>
    </w:lvlOverride>
  </w:num>
  <w:num w:numId="5" w16cid:durableId="1310328964">
    <w:abstractNumId w:val="12"/>
  </w:num>
  <w:num w:numId="6" w16cid:durableId="47922927">
    <w:abstractNumId w:val="7"/>
  </w:num>
  <w:num w:numId="7" w16cid:durableId="1678120305">
    <w:abstractNumId w:val="6"/>
  </w:num>
  <w:num w:numId="8" w16cid:durableId="1219589871">
    <w:abstractNumId w:val="5"/>
  </w:num>
  <w:num w:numId="9" w16cid:durableId="1927883843">
    <w:abstractNumId w:val="4"/>
  </w:num>
  <w:num w:numId="10" w16cid:durableId="1172836488">
    <w:abstractNumId w:val="8"/>
  </w:num>
  <w:num w:numId="11" w16cid:durableId="2069256682">
    <w:abstractNumId w:val="3"/>
  </w:num>
  <w:num w:numId="12" w16cid:durableId="1735738191">
    <w:abstractNumId w:val="2"/>
  </w:num>
  <w:num w:numId="13" w16cid:durableId="1837837179">
    <w:abstractNumId w:val="1"/>
  </w:num>
  <w:num w:numId="14" w16cid:durableId="251553180">
    <w:abstractNumId w:val="0"/>
  </w:num>
  <w:num w:numId="15" w16cid:durableId="1850942504">
    <w:abstractNumId w:val="11"/>
  </w:num>
  <w:num w:numId="16" w16cid:durableId="6137502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2M7YwNzIxNTIyN7VU0lEKTi0uzszPAykwqgUAjGJ1jywAAAA="/>
  </w:docVars>
  <w:rsids>
    <w:rsidRoot w:val="00B01219"/>
    <w:rsid w:val="00026E48"/>
    <w:rsid w:val="0004058D"/>
    <w:rsid w:val="00045288"/>
    <w:rsid w:val="00085CC0"/>
    <w:rsid w:val="000961BE"/>
    <w:rsid w:val="000A437B"/>
    <w:rsid w:val="000C0CA7"/>
    <w:rsid w:val="000F2762"/>
    <w:rsid w:val="00126049"/>
    <w:rsid w:val="0014523F"/>
    <w:rsid w:val="00186646"/>
    <w:rsid w:val="001A0658"/>
    <w:rsid w:val="001B66FC"/>
    <w:rsid w:val="001F489A"/>
    <w:rsid w:val="00254924"/>
    <w:rsid w:val="002563E8"/>
    <w:rsid w:val="00260D3F"/>
    <w:rsid w:val="00270857"/>
    <w:rsid w:val="00283DA7"/>
    <w:rsid w:val="002D7DB6"/>
    <w:rsid w:val="003A06D4"/>
    <w:rsid w:val="003E155D"/>
    <w:rsid w:val="003F485A"/>
    <w:rsid w:val="00432FC9"/>
    <w:rsid w:val="004666C0"/>
    <w:rsid w:val="004827F9"/>
    <w:rsid w:val="004F689A"/>
    <w:rsid w:val="005971D0"/>
    <w:rsid w:val="005A6EE3"/>
    <w:rsid w:val="005C55F8"/>
    <w:rsid w:val="00620101"/>
    <w:rsid w:val="00650306"/>
    <w:rsid w:val="00664508"/>
    <w:rsid w:val="00685A1B"/>
    <w:rsid w:val="00693B17"/>
    <w:rsid w:val="006F685B"/>
    <w:rsid w:val="0071712D"/>
    <w:rsid w:val="00762CE4"/>
    <w:rsid w:val="007976DA"/>
    <w:rsid w:val="007E3C82"/>
    <w:rsid w:val="00802D43"/>
    <w:rsid w:val="00843164"/>
    <w:rsid w:val="00854E7D"/>
    <w:rsid w:val="008551F7"/>
    <w:rsid w:val="0086525B"/>
    <w:rsid w:val="0087159C"/>
    <w:rsid w:val="00880994"/>
    <w:rsid w:val="008A7DFE"/>
    <w:rsid w:val="008B5DC0"/>
    <w:rsid w:val="009534BC"/>
    <w:rsid w:val="009767E3"/>
    <w:rsid w:val="009A1C96"/>
    <w:rsid w:val="009A690D"/>
    <w:rsid w:val="009C3AF6"/>
    <w:rsid w:val="00A235D7"/>
    <w:rsid w:val="00A82DCC"/>
    <w:rsid w:val="00AA6AEB"/>
    <w:rsid w:val="00AC7B7B"/>
    <w:rsid w:val="00B01219"/>
    <w:rsid w:val="00B12EC7"/>
    <w:rsid w:val="00B62EB5"/>
    <w:rsid w:val="00C00E94"/>
    <w:rsid w:val="00C02E26"/>
    <w:rsid w:val="00C067C5"/>
    <w:rsid w:val="00C361EB"/>
    <w:rsid w:val="00C5389D"/>
    <w:rsid w:val="00CC05D9"/>
    <w:rsid w:val="00CD7582"/>
    <w:rsid w:val="00D0020C"/>
    <w:rsid w:val="00D06E8C"/>
    <w:rsid w:val="00D06ED3"/>
    <w:rsid w:val="00D138C7"/>
    <w:rsid w:val="00D522BD"/>
    <w:rsid w:val="00D65641"/>
    <w:rsid w:val="00D81F4E"/>
    <w:rsid w:val="00DD5358"/>
    <w:rsid w:val="00DD5D75"/>
    <w:rsid w:val="00DD6D57"/>
    <w:rsid w:val="00E21198"/>
    <w:rsid w:val="00E262E2"/>
    <w:rsid w:val="00E76367"/>
    <w:rsid w:val="00E93A6E"/>
    <w:rsid w:val="00EB41FC"/>
    <w:rsid w:val="00EF7C28"/>
    <w:rsid w:val="00F25533"/>
    <w:rsid w:val="00F563AD"/>
    <w:rsid w:val="00F6077F"/>
    <w:rsid w:val="00F6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D1CF5"/>
  <w15:chartTrackingRefBased/>
  <w15:docId w15:val="{D58F7169-7294-47A7-A16E-37069733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7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55D"/>
  </w:style>
  <w:style w:type="paragraph" w:styleId="Heading1">
    <w:name w:val="heading 1"/>
    <w:basedOn w:val="Normal"/>
    <w:link w:val="Heading1Char"/>
    <w:uiPriority w:val="3"/>
    <w:qFormat/>
    <w:rsid w:val="00843164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8B5DC0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auto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CC05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0C0C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0C0C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CC05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CC05D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CC05D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CC05D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43164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843164"/>
    <w:rPr>
      <w:rFonts w:asciiTheme="majorHAnsi" w:eastAsiaTheme="majorEastAsia" w:hAnsiTheme="majorHAnsi" w:cstheme="majorBidi"/>
      <w:caps/>
      <w:color w:val="595959" w:themeColor="accent2" w:themeShade="80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3"/>
    <w:rsid w:val="008B5DC0"/>
    <w:rPr>
      <w:rFonts w:asciiTheme="majorHAnsi" w:eastAsiaTheme="majorEastAsia" w:hAnsiTheme="majorHAnsi" w:cstheme="majorBidi"/>
      <w:color w:val="auto"/>
      <w:szCs w:val="26"/>
    </w:rPr>
  </w:style>
  <w:style w:type="paragraph" w:styleId="ListBullet">
    <w:name w:val="List Bullet"/>
    <w:basedOn w:val="Normal"/>
    <w:uiPriority w:val="8"/>
    <w:unhideWhenUsed/>
    <w:qFormat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8B5DC0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5DC0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VTable">
    <w:name w:val="CV Table"/>
    <w:basedOn w:val="TableNormal"/>
    <w:uiPriority w:val="99"/>
    <w:rsid w:val="00843164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6"/>
    <w:unhideWhenUsed/>
    <w:qFormat/>
    <w:rsid w:val="008B5DC0"/>
    <w:pPr>
      <w:spacing w:after="120"/>
      <w:ind w:right="144"/>
    </w:pPr>
    <w:rPr>
      <w:color w:val="auto"/>
    </w:rPr>
  </w:style>
  <w:style w:type="character" w:customStyle="1" w:styleId="DateChar">
    <w:name w:val="Date Char"/>
    <w:basedOn w:val="DefaultParagraphFont"/>
    <w:link w:val="Date"/>
    <w:uiPriority w:val="6"/>
    <w:rsid w:val="008B5DC0"/>
    <w:rPr>
      <w:color w:val="auto"/>
    </w:rPr>
  </w:style>
  <w:style w:type="character" w:styleId="Emphasis">
    <w:name w:val="Emphasis"/>
    <w:basedOn w:val="DefaultParagraphFont"/>
    <w:uiPriority w:val="7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2"/>
    <w:qFormat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843164"/>
    <w:rPr>
      <w:rFonts w:asciiTheme="majorHAnsi" w:eastAsiaTheme="majorEastAsia" w:hAnsiTheme="majorHAnsi" w:cstheme="majorBidi"/>
      <w:caps/>
      <w:sz w:val="26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5D9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D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05D9"/>
  </w:style>
  <w:style w:type="paragraph" w:styleId="BlockText">
    <w:name w:val="Block Text"/>
    <w:basedOn w:val="Normal"/>
    <w:uiPriority w:val="99"/>
    <w:semiHidden/>
    <w:unhideWhenUsed/>
    <w:rsid w:val="000C0CA7"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/>
    </w:pPr>
    <w:rPr>
      <w:rFonts w:eastAsiaTheme="minorEastAsia"/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5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5D9"/>
  </w:style>
  <w:style w:type="paragraph" w:styleId="BodyText2">
    <w:name w:val="Body Text 2"/>
    <w:basedOn w:val="Normal"/>
    <w:link w:val="BodyText2Char"/>
    <w:uiPriority w:val="99"/>
    <w:semiHidden/>
    <w:unhideWhenUsed/>
    <w:rsid w:val="00CC05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05D9"/>
  </w:style>
  <w:style w:type="paragraph" w:styleId="BodyText3">
    <w:name w:val="Body Text 3"/>
    <w:basedOn w:val="Normal"/>
    <w:link w:val="BodyText3Char"/>
    <w:uiPriority w:val="99"/>
    <w:semiHidden/>
    <w:unhideWhenUsed/>
    <w:rsid w:val="00CC05D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05D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05D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05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05D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05D9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05D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5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5D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5D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5D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05D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05D9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C05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C05D9"/>
  </w:style>
  <w:style w:type="table" w:styleId="ColorfulGrid">
    <w:name w:val="Colorful Grid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C05D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05D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05D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5D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C05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C05D9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05D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05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05D9"/>
  </w:style>
  <w:style w:type="character" w:styleId="EndnoteReference">
    <w:name w:val="end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05D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05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0CA7"/>
    <w:rPr>
      <w:color w:val="6E6E6E" w:themeColor="accent1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05D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05D9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5D9"/>
    <w:rPr>
      <w:szCs w:val="20"/>
    </w:rPr>
  </w:style>
  <w:style w:type="table" w:styleId="GridTable1Light">
    <w:name w:val="Grid Table 1 Light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05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0C0CA7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0C0CA7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254924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254924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25492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25492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05D9"/>
  </w:style>
  <w:style w:type="paragraph" w:styleId="HTMLAddress">
    <w:name w:val="HTML Address"/>
    <w:basedOn w:val="Normal"/>
    <w:link w:val="HTMLAddressChar"/>
    <w:uiPriority w:val="99"/>
    <w:semiHidden/>
    <w:unhideWhenUsed/>
    <w:rsid w:val="00CC05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05D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05D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05D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05D9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05D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05D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05D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05D9"/>
    <w:rPr>
      <w:i/>
      <w:iCs/>
    </w:rPr>
  </w:style>
  <w:style w:type="character" w:styleId="Hyperlink">
    <w:name w:val="Hyperlink"/>
    <w:basedOn w:val="DefaultParagraphFont"/>
    <w:uiPriority w:val="99"/>
    <w:unhideWhenUsed/>
    <w:rsid w:val="00CC05D9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05D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05D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05D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05D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05D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05D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05D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05D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05D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05D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C0CA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C0CA7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C0CA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C0CA7"/>
    <w:rPr>
      <w:b/>
      <w:bCs/>
      <w:caps w:val="0"/>
      <w:smallCaps/>
      <w:color w:val="6E6E6E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05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C05D9"/>
  </w:style>
  <w:style w:type="paragraph" w:styleId="List">
    <w:name w:val="List"/>
    <w:basedOn w:val="Normal"/>
    <w:uiPriority w:val="99"/>
    <w:semiHidden/>
    <w:unhideWhenUsed/>
    <w:rsid w:val="00CC05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C05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C05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C05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C05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05D9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05D9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05D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05D9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05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05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05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05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05D9"/>
    <w:pPr>
      <w:spacing w:after="120"/>
      <w:ind w:left="1800"/>
      <w:contextualSpacing/>
    </w:pPr>
  </w:style>
  <w:style w:type="paragraph" w:styleId="ListNumber">
    <w:name w:val="List Number"/>
    <w:basedOn w:val="Normal"/>
    <w:uiPriority w:val="8"/>
    <w:rsid w:val="00CC05D9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05D9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05D9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05D9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05D9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C05D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05D9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05D9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05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05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05D9"/>
    <w:pPr>
      <w:spacing w:after="0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05D9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05D9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05D9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05D9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05D9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05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05D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05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05D9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05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0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0CA7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C05D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05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05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05D9"/>
  </w:style>
  <w:style w:type="character" w:styleId="PageNumber">
    <w:name w:val="page number"/>
    <w:basedOn w:val="DefaultParagraphFont"/>
    <w:uiPriority w:val="99"/>
    <w:semiHidden/>
    <w:unhideWhenUsed/>
    <w:rsid w:val="00CC05D9"/>
  </w:style>
  <w:style w:type="table" w:styleId="PlainTable1">
    <w:name w:val="Plain Table 1"/>
    <w:basedOn w:val="TableNormal"/>
    <w:uiPriority w:val="41"/>
    <w:rsid w:val="00CC05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05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05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05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05D9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05D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05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05D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C05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05D9"/>
  </w:style>
  <w:style w:type="paragraph" w:styleId="Signature">
    <w:name w:val="Signature"/>
    <w:basedOn w:val="Normal"/>
    <w:link w:val="SignatureChar"/>
    <w:uiPriority w:val="99"/>
    <w:semiHidden/>
    <w:unhideWhenUsed/>
    <w:rsid w:val="00CC05D9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C05D9"/>
  </w:style>
  <w:style w:type="character" w:styleId="Strong">
    <w:name w:val="Strong"/>
    <w:basedOn w:val="DefaultParagraphFont"/>
    <w:uiPriority w:val="22"/>
    <w:semiHidden/>
    <w:unhideWhenUsed/>
    <w:qFormat/>
    <w:rsid w:val="00CC05D9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05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05D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05D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05D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05D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05D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05D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05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05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05D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05D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05D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05D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05D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05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05D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05D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05D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05D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05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05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05D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05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05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05D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05D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05D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05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05D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05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C05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0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C05D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05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05D9"/>
  </w:style>
  <w:style w:type="paragraph" w:styleId="TOC2">
    <w:name w:val="toc 2"/>
    <w:basedOn w:val="Normal"/>
    <w:next w:val="Normal"/>
    <w:autoRedefine/>
    <w:uiPriority w:val="39"/>
    <w:semiHidden/>
    <w:unhideWhenUsed/>
    <w:rsid w:val="00CC05D9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05D9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05D9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05D9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05D9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05D9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05D9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05D9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0CA7"/>
    <w:pPr>
      <w:spacing w:before="240" w:line="240" w:lineRule="auto"/>
      <w:outlineLvl w:val="9"/>
    </w:pPr>
    <w:rPr>
      <w:caps w:val="0"/>
      <w:color w:val="6E6E6E" w:themeColor="accent1" w:themeShade="8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6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dde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79037409ED42BCA2BAD05B0C4D9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EC1C5-2D8C-493A-818B-460520539ED1}"/>
      </w:docPartPr>
      <w:docPartBody>
        <w:p w:rsidR="00000000" w:rsidRDefault="004B7850" w:rsidP="004B7850">
          <w:pPr>
            <w:pStyle w:val="CF79037409ED42BCA2BAD05B0C4D9FA7"/>
          </w:pPr>
          <w:r w:rsidRPr="0004058D">
            <w:rPr>
              <w:lang w:bidi="en-GB"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76"/>
    <w:rsid w:val="002A1195"/>
    <w:rsid w:val="00380DA4"/>
    <w:rsid w:val="004B7850"/>
    <w:rsid w:val="00B07252"/>
    <w:rsid w:val="00C20BD2"/>
    <w:rsid w:val="00CD7C76"/>
    <w:rsid w:val="00D9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47FEFC596604B9DB0E47B3F23827512">
    <w:name w:val="747FEFC596604B9DB0E47B3F23827512"/>
    <w:rsid w:val="00CD7C76"/>
  </w:style>
  <w:style w:type="paragraph" w:customStyle="1" w:styleId="CF79037409ED42BCA2BAD05B0C4D9FA7">
    <w:name w:val="CF79037409ED42BCA2BAD05B0C4D9FA7"/>
    <w:rsid w:val="004B7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8BE8E1A1F5542915945E0B5785DEC" ma:contentTypeVersion="16" ma:contentTypeDescription="Create a new document." ma:contentTypeScope="" ma:versionID="7c199d5d0c2c02bdac6377ea62abcd20">
  <xsd:schema xmlns:xsd="http://www.w3.org/2001/XMLSchema" xmlns:xs="http://www.w3.org/2001/XMLSchema" xmlns:p="http://schemas.microsoft.com/office/2006/metadata/properties" xmlns:ns2="25521fa9-ba5a-4e74-bd64-1e772cbf00e3" xmlns:ns3="6d0319ef-598f-40b8-9766-e11e97faa6c9" targetNamespace="http://schemas.microsoft.com/office/2006/metadata/properties" ma:root="true" ma:fieldsID="cfb28d838be7ed29afdeb33e9880ad08" ns2:_="" ns3:_="">
    <xsd:import namespace="25521fa9-ba5a-4e74-bd64-1e772cbf00e3"/>
    <xsd:import namespace="6d0319ef-598f-40b8-9766-e11e97faa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Choicetest" minOccurs="0"/>
                <xsd:element ref="ns2:Foldertype" minOccurs="0"/>
                <xsd:element ref="ns2:Activity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21fa9-ba5a-4e74-bd64-1e772cbf0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Choicetest" ma:index="21" nillable="true" ma:displayName="theme " ma:description="Kitty " ma:format="Dropdown" ma:internalName="Choicetes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TS"/>
                    <xsd:enumeration value="IDSAI"/>
                    <xsd:enumeration value="CReatech"/>
                    <xsd:enumeration value="Choice 4"/>
                  </xsd:restriction>
                </xsd:simpleType>
              </xsd:element>
            </xsd:sequence>
          </xsd:extension>
        </xsd:complexContent>
      </xsd:complexType>
    </xsd:element>
    <xsd:element name="Foldertype" ma:index="22" nillable="true" ma:displayName="Activity type " ma:format="Dropdown" ma:indexed="true" ma:internalName="Foldertype">
      <xsd:simpleType>
        <xsd:restriction base="dms:Choice">
          <xsd:enumeration value="Events"/>
          <xsd:enumeration value="Meetings"/>
          <xsd:enumeration value="Media"/>
        </xsd:restriction>
      </xsd:simpleType>
    </xsd:element>
    <xsd:element name="Activityname" ma:index="23" nillable="true" ma:displayName="Activity name " ma:format="Dropdown" ma:internalName="Activityname">
      <xsd:simpleType>
        <xsd:restriction base="dms:Choice">
          <xsd:enumeration value="ADSAISEM2223.xls"/>
          <xsd:enumeration value="TURINGFIN2223.xls"/>
          <xsd:enumeration value="IDSAIMGMTBDMIN221005.doc"/>
          <xsd:enumeration value="Con2022vide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19ef-598f-40b8-9766-e11e97faa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6d7926-b74b-4c0c-8144-1aa12cf03bd9}" ma:internalName="TaxCatchAll" ma:showField="CatchAllData" ma:web="6d0319ef-598f-40b8-9766-e11e97faa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name xmlns="25521fa9-ba5a-4e74-bd64-1e772cbf00e3" xsi:nil="true"/>
    <lcf76f155ced4ddcb4097134ff3c332f xmlns="25521fa9-ba5a-4e74-bd64-1e772cbf00e3">
      <Terms xmlns="http://schemas.microsoft.com/office/infopath/2007/PartnerControls"/>
    </lcf76f155ced4ddcb4097134ff3c332f>
    <Foldertype xmlns="25521fa9-ba5a-4e74-bd64-1e772cbf00e3" xsi:nil="true"/>
    <Choicetest xmlns="25521fa9-ba5a-4e74-bd64-1e772cbf00e3" xsi:nil="true"/>
    <TaxCatchAll xmlns="6d0319ef-598f-40b8-9766-e11e97faa6c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125F3-5AF6-4947-8475-83FE9A140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21fa9-ba5a-4e74-bd64-1e772cbf00e3"/>
    <ds:schemaRef ds:uri="6d0319ef-598f-40b8-9766-e11e97faa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0A99BC-CF1C-4A2A-90F1-837BE596B6DA}">
  <ds:schemaRefs>
    <ds:schemaRef ds:uri="http://schemas.microsoft.com/office/2006/metadata/properties"/>
    <ds:schemaRef ds:uri="http://schemas.microsoft.com/office/infopath/2007/PartnerControls"/>
    <ds:schemaRef ds:uri="25521fa9-ba5a-4e74-bd64-1e772cbf00e3"/>
    <ds:schemaRef ds:uri="6d0319ef-598f-40b8-9766-e11e97faa6c9"/>
  </ds:schemaRefs>
</ds:datastoreItem>
</file>

<file path=customXml/itemProps3.xml><?xml version="1.0" encoding="utf-8"?>
<ds:datastoreItem xmlns:ds="http://schemas.openxmlformats.org/officeDocument/2006/customXml" ds:itemID="{82F5FAD2-623C-4DC8-BF52-A0913E4D21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3A5C2-F7B1-4844-B3EF-33B7D085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194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 Coulson</dc:creator>
  <cp:lastModifiedBy>Stuart Coulson</cp:lastModifiedBy>
  <cp:revision>45</cp:revision>
  <dcterms:created xsi:type="dcterms:W3CDTF">2023-03-03T22:37:00Z</dcterms:created>
  <dcterms:modified xsi:type="dcterms:W3CDTF">2023-06-13T10:20:00Z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>21565;#Templates 15|23429aea-cf88-4627-a4f4-d1db26527ca3</vt:lpwstr>
  </property>
  <property fmtid="{D5CDD505-2E9C-101B-9397-08002B2CF9AE}" pid="4" name="FeatureTags">
    <vt:lpwstr/>
  </property>
  <property fmtid="{D5CDD505-2E9C-101B-9397-08002B2CF9AE}" pid="5" name="LocalizationTags">
    <vt:lpwstr>22519;#Templates_Release15|b1fd5811-3f3d-4639-b3ad-a29d0050f2f8</vt:lpwstr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